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129"/>
        <w:gridCol w:w="271"/>
      </w:tblGrid>
      <w:tr w:rsidR="002F6E35" w14:paraId="19CD5745" w14:textId="77777777" w:rsidTr="00C27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pct"/>
            <w:tcBorders>
              <w:bottom w:val="none" w:sz="0" w:space="0" w:color="auto"/>
            </w:tcBorders>
          </w:tcPr>
          <w:p w14:paraId="7B1B95CB" w14:textId="6D547F8E" w:rsidR="002F6E35" w:rsidRDefault="00C278CB">
            <w:pPr>
              <w:pStyle w:val="Mon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AE6A0A" wp14:editId="0CF849BE">
                      <wp:simplePos x="0" y="0"/>
                      <wp:positionH relativeFrom="column">
                        <wp:posOffset>-4708</wp:posOffset>
                      </wp:positionH>
                      <wp:positionV relativeFrom="paragraph">
                        <wp:posOffset>120869</wp:posOffset>
                      </wp:positionV>
                      <wp:extent cx="8881242" cy="1313793"/>
                      <wp:effectExtent l="0" t="0" r="15240" b="2032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81242" cy="13137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50F085" w14:textId="6C4185FC" w:rsidR="00C278CB" w:rsidRDefault="00B200D9">
                                  <w:r>
                                    <w:rPr>
                                      <w:noProof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E0E44E" wp14:editId="0A781CD7">
                                        <wp:extent cx="8344863" cy="1287093"/>
                                        <wp:effectExtent l="0" t="0" r="0" b="8890"/>
                                        <wp:docPr id="99" name="Picture 99" descr="december - Wilson School Distric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december - Wilson School Distric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50100" cy="13187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AE6A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-.35pt;margin-top:9.5pt;width:699.3pt;height:10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" fillcolor="white [3201]" strokeweight=".5pt">
                      <v:textbox>
                        <w:txbxContent>
                          <w:p w14:paraId="7A50F085" w14:textId="6C4185FC" w:rsidR="00C278CB" w:rsidRDefault="00B200D9"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E0E44E" wp14:editId="0A781CD7">
                                  <wp:extent cx="8344863" cy="1287093"/>
                                  <wp:effectExtent l="0" t="0" r="0" b="8890"/>
                                  <wp:docPr id="99" name="Picture 99" descr="december - Wilson School Distric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ecember - Wilson School Distric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0100" cy="1318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" w:type="pct"/>
            <w:tcBorders>
              <w:bottom w:val="none" w:sz="0" w:space="0" w:color="auto"/>
            </w:tcBorders>
          </w:tcPr>
          <w:p w14:paraId="6C4E7AE3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E7F709A" w14:textId="77777777" w:rsidTr="00C27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pct"/>
            <w:tcBorders>
              <w:bottom w:val="single" w:sz="18" w:space="0" w:color="FFFFFF" w:themeColor="background1"/>
            </w:tcBorders>
            <w:shd w:val="clear" w:color="auto" w:fill="521807" w:themeFill="accent1" w:themeFillShade="80"/>
          </w:tcPr>
          <w:p w14:paraId="7599AED5" w14:textId="77777777" w:rsidR="002F6E35" w:rsidRDefault="002F6E35"/>
        </w:tc>
        <w:tc>
          <w:tcPr>
            <w:tcW w:w="94" w:type="pct"/>
            <w:tcBorders>
              <w:bottom w:val="single" w:sz="18" w:space="0" w:color="FFFFFF" w:themeColor="background1"/>
            </w:tcBorders>
            <w:shd w:val="clear" w:color="auto" w:fill="521807" w:themeFill="accent1" w:themeFillShade="80"/>
          </w:tcPr>
          <w:p w14:paraId="23D50722" w14:textId="64FFF172" w:rsidR="002F6E35" w:rsidRDefault="002F6E35" w:rsidP="00C278CB">
            <w:pPr>
              <w:pStyle w:val="Yea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420111" w14:paraId="79C7537D" w14:textId="77777777" w:rsidTr="00C278CB">
        <w:trPr>
          <w:trHeight w:hRule="exact"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A0FA833" w14:textId="77777777" w:rsidR="002F6E35" w:rsidRPr="00420111" w:rsidRDefault="002F6E35" w:rsidP="00420111"/>
        </w:tc>
        <w:tc>
          <w:tcPr>
            <w:tcW w:w="9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5B487B8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58CB8E15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6614DD06FD194DD793D500B686424A9F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6EDAE4B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E84EF29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B72B52EEBD0040A7A7E7995B976AFEF1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2CD7D807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580B4261F9904954B395546E12CC8D40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F87601A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DEFB9A4D09294A01A00661B158FC22C5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377EC44D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8332741D83BB4CEF8173ABC3994B58BC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153D8562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322AAC38E8364624AD436C01507B97FD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432B80C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7BCAFA89A26E4133A70875F8A00F7CB2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7D39248F" w14:textId="77777777" w:rsidTr="002F6E35">
        <w:tc>
          <w:tcPr>
            <w:tcW w:w="2054" w:type="dxa"/>
            <w:tcBorders>
              <w:bottom w:val="nil"/>
            </w:tcBorders>
          </w:tcPr>
          <w:p w14:paraId="1416A0D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5A85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325DA9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5A85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95A8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E405F7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5A85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95A8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69B85C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5A85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95A8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7677DC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5A85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95A8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8502EE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5A85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395A85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23387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5A85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95A8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95A8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5A85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95A85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7CA81294" w14:textId="77777777" w:rsidTr="00CC01B2">
        <w:trPr>
          <w:trHeight w:hRule="exact" w:val="29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43C762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8DF89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8739D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C387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43B67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BAF16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CAF864" w14:textId="77777777" w:rsidR="002F6E35" w:rsidRDefault="002F6E35"/>
        </w:tc>
      </w:tr>
      <w:tr w:rsidR="002F6E35" w14:paraId="46EB175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6DDBA7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95A85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46528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95A85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D7BCF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95A85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79EA2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95A85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180B5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95A85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78058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95A85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78448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95A85">
              <w:rPr>
                <w:noProof/>
              </w:rPr>
              <w:t>9</w:t>
            </w:r>
            <w:r>
              <w:fldChar w:fldCharType="end"/>
            </w:r>
          </w:p>
        </w:tc>
      </w:tr>
      <w:tr w:rsidR="00395A85" w14:paraId="5109E410" w14:textId="77777777" w:rsidTr="00CC01B2">
        <w:trPr>
          <w:trHeight w:hRule="exact" w:val="151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ED0FD6F" w14:textId="77777777" w:rsidR="00CC01B2" w:rsidRDefault="00CC01B2" w:rsidP="0009062D">
            <w:pPr>
              <w:jc w:val="center"/>
              <w:rPr>
                <w:noProof/>
              </w:rPr>
            </w:pPr>
          </w:p>
          <w:p w14:paraId="43EC1676" w14:textId="779E4BDB" w:rsidR="00395A85" w:rsidRDefault="00CC01B2" w:rsidP="000906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4E46A8" wp14:editId="67D19186">
                  <wp:extent cx="1123173" cy="514919"/>
                  <wp:effectExtent l="0" t="0" r="127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10" cy="5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D9793D" w14:textId="77777777" w:rsidR="0094045C" w:rsidRPr="00F55C21" w:rsidRDefault="0094045C" w:rsidP="0094045C">
            <w:pPr>
              <w:jc w:val="center"/>
              <w:rPr>
                <w:b/>
                <w:bCs/>
                <w:sz w:val="14"/>
                <w:szCs w:val="14"/>
              </w:rPr>
            </w:pPr>
            <w:r w:rsidRPr="00F55C21">
              <w:rPr>
                <w:b/>
                <w:bCs/>
                <w:sz w:val="14"/>
                <w:szCs w:val="14"/>
                <w:highlight w:val="yellow"/>
              </w:rPr>
              <w:t>Picture Retake</w:t>
            </w:r>
          </w:p>
          <w:p w14:paraId="1D5C9F28" w14:textId="77777777" w:rsidR="004B54E0" w:rsidRDefault="004B54E0" w:rsidP="0094045C">
            <w:pPr>
              <w:rPr>
                <w:b/>
                <w:bCs/>
                <w:color w:val="FF0000"/>
              </w:rPr>
            </w:pPr>
          </w:p>
          <w:p w14:paraId="3EDCB415" w14:textId="48D7E442" w:rsidR="000974B9" w:rsidRPr="00A46A2D" w:rsidRDefault="000974B9" w:rsidP="000974B9">
            <w:pPr>
              <w:jc w:val="center"/>
              <w:rPr>
                <w:b/>
                <w:bCs/>
                <w:color w:val="000000" w:themeColor="text1"/>
              </w:rPr>
            </w:pPr>
            <w:r w:rsidRPr="00A46A2D">
              <w:rPr>
                <w:b/>
                <w:bCs/>
                <w:color w:val="000000" w:themeColor="text1"/>
              </w:rPr>
              <w:t>Book Fair</w:t>
            </w:r>
          </w:p>
          <w:p w14:paraId="5326983D" w14:textId="33F56AD0" w:rsidR="00395A85" w:rsidRDefault="000974B9" w:rsidP="000974B9">
            <w:pPr>
              <w:jc w:val="center"/>
            </w:pPr>
            <w:r w:rsidRPr="00A46A2D">
              <w:rPr>
                <w:b/>
                <w:bCs/>
                <w:color w:val="000000" w:themeColor="text1"/>
              </w:rPr>
              <w:t>“Grand Opening”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BB3FE2" w14:textId="77777777" w:rsidR="00395A85" w:rsidRPr="0098627B" w:rsidRDefault="00395A85" w:rsidP="00395A85">
            <w:pPr>
              <w:jc w:val="center"/>
              <w:rPr>
                <w:b/>
                <w:bCs/>
                <w:sz w:val="12"/>
                <w:szCs w:val="12"/>
              </w:rPr>
            </w:pPr>
            <w:r w:rsidRPr="0098627B">
              <w:rPr>
                <w:b/>
                <w:bCs/>
                <w:sz w:val="12"/>
                <w:szCs w:val="12"/>
              </w:rPr>
              <w:t>Parent Lunches</w:t>
            </w:r>
          </w:p>
          <w:p w14:paraId="2B8EAB5A" w14:textId="77777777" w:rsidR="00395A85" w:rsidRDefault="00395A85" w:rsidP="00395A85">
            <w:pPr>
              <w:jc w:val="center"/>
              <w:rPr>
                <w:b/>
                <w:bCs/>
                <w:sz w:val="12"/>
                <w:szCs w:val="12"/>
              </w:rPr>
            </w:pPr>
            <w:r w:rsidRPr="0098627B">
              <w:rPr>
                <w:b/>
                <w:bCs/>
                <w:sz w:val="12"/>
                <w:szCs w:val="12"/>
              </w:rPr>
              <w:t>Kindergarten/ 1</w:t>
            </w:r>
            <w:r w:rsidRPr="0098627B">
              <w:rPr>
                <w:b/>
                <w:bCs/>
                <w:sz w:val="12"/>
                <w:szCs w:val="12"/>
                <w:vertAlign w:val="superscript"/>
              </w:rPr>
              <w:t>st</w:t>
            </w:r>
            <w:r w:rsidRPr="0098627B">
              <w:rPr>
                <w:b/>
                <w:bCs/>
                <w:sz w:val="12"/>
                <w:szCs w:val="12"/>
              </w:rPr>
              <w:t>, 3</w:t>
            </w:r>
            <w:r w:rsidRPr="0098627B">
              <w:rPr>
                <w:b/>
                <w:bCs/>
                <w:sz w:val="12"/>
                <w:szCs w:val="12"/>
                <w:vertAlign w:val="superscript"/>
              </w:rPr>
              <w:t>rd,</w:t>
            </w:r>
            <w:r w:rsidRPr="0098627B">
              <w:rPr>
                <w:b/>
                <w:bCs/>
                <w:sz w:val="12"/>
                <w:szCs w:val="12"/>
              </w:rPr>
              <w:t xml:space="preserve"> and </w:t>
            </w:r>
            <w:r>
              <w:rPr>
                <w:b/>
                <w:bCs/>
                <w:sz w:val="12"/>
                <w:szCs w:val="12"/>
              </w:rPr>
              <w:t>4</w:t>
            </w:r>
            <w:r w:rsidRPr="0098627B">
              <w:rPr>
                <w:b/>
                <w:bCs/>
                <w:sz w:val="12"/>
                <w:szCs w:val="12"/>
                <w:vertAlign w:val="superscript"/>
              </w:rPr>
              <w:t>th</w:t>
            </w:r>
            <w:r w:rsidRPr="0098627B">
              <w:rPr>
                <w:b/>
                <w:bCs/>
                <w:sz w:val="12"/>
                <w:szCs w:val="12"/>
              </w:rPr>
              <w:t xml:space="preserve"> Grade</w:t>
            </w:r>
          </w:p>
          <w:p w14:paraId="6DC8F88C" w14:textId="77777777" w:rsidR="00483FA8" w:rsidRDefault="00483FA8" w:rsidP="00395A85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17AF4B0D" w14:textId="77777777" w:rsidR="00483FA8" w:rsidRPr="0098627B" w:rsidRDefault="00483FA8" w:rsidP="00395A85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3ADEE9EB" w14:textId="77777777" w:rsidR="00483FA8" w:rsidRPr="00A46A2D" w:rsidRDefault="00483FA8" w:rsidP="00483FA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6A2D">
              <w:rPr>
                <w:b/>
                <w:bCs/>
                <w:color w:val="000000" w:themeColor="text1"/>
                <w:sz w:val="16"/>
                <w:szCs w:val="16"/>
              </w:rPr>
              <w:t>“Muffins with Mom”</w:t>
            </w:r>
          </w:p>
          <w:p w14:paraId="14C0BF0E" w14:textId="77777777" w:rsidR="00483FA8" w:rsidRPr="004B54E0" w:rsidRDefault="00483FA8" w:rsidP="00483FA8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4B54E0">
              <w:rPr>
                <w:b/>
                <w:bCs/>
                <w:color w:val="FF0000"/>
                <w:sz w:val="14"/>
                <w:szCs w:val="14"/>
              </w:rPr>
              <w:t>7:45am- 8:20 am</w:t>
            </w:r>
          </w:p>
          <w:p w14:paraId="416E3807" w14:textId="4DB6E383" w:rsidR="00483FA8" w:rsidRPr="004B54E0" w:rsidRDefault="00483FA8" w:rsidP="00483FA8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4B54E0">
              <w:rPr>
                <w:b/>
                <w:bCs/>
                <w:color w:val="FF0000"/>
                <w:sz w:val="14"/>
                <w:szCs w:val="14"/>
              </w:rPr>
              <w:t xml:space="preserve">Shop with </w:t>
            </w:r>
            <w:r w:rsidR="004B54E0">
              <w:rPr>
                <w:b/>
                <w:bCs/>
                <w:color w:val="FF0000"/>
                <w:sz w:val="14"/>
                <w:szCs w:val="14"/>
              </w:rPr>
              <w:t>mom</w:t>
            </w:r>
          </w:p>
          <w:p w14:paraId="0AAB412B" w14:textId="77777777" w:rsidR="00395A85" w:rsidRDefault="00395A85" w:rsidP="00395A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F76394" w14:textId="7E833700" w:rsidR="008548C4" w:rsidRPr="00F55C21" w:rsidRDefault="008548C4" w:rsidP="008548C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F3BA2F0" w14:textId="77777777" w:rsidR="008548C4" w:rsidRDefault="008548C4" w:rsidP="00A46A2D">
            <w:pPr>
              <w:rPr>
                <w:b/>
                <w:bCs/>
                <w:color w:val="FF0000"/>
                <w:sz w:val="14"/>
                <w:szCs w:val="14"/>
              </w:rPr>
            </w:pPr>
          </w:p>
          <w:p w14:paraId="6A9C9580" w14:textId="77777777" w:rsidR="00992A14" w:rsidRPr="00A46A2D" w:rsidRDefault="008548C4" w:rsidP="004B54E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6A2D">
              <w:rPr>
                <w:b/>
                <w:bCs/>
                <w:color w:val="000000" w:themeColor="text1"/>
                <w:sz w:val="16"/>
                <w:szCs w:val="16"/>
              </w:rPr>
              <w:t>“</w:t>
            </w:r>
            <w:r w:rsidR="00B73827" w:rsidRPr="00A46A2D">
              <w:rPr>
                <w:b/>
                <w:bCs/>
                <w:color w:val="000000" w:themeColor="text1"/>
                <w:sz w:val="16"/>
                <w:szCs w:val="16"/>
              </w:rPr>
              <w:t xml:space="preserve">Oh Deer, </w:t>
            </w:r>
            <w:r w:rsidR="00992A14" w:rsidRPr="00A46A2D">
              <w:rPr>
                <w:b/>
                <w:bCs/>
                <w:color w:val="000000" w:themeColor="text1"/>
                <w:sz w:val="16"/>
                <w:szCs w:val="16"/>
              </w:rPr>
              <w:t>Winter is Here!</w:t>
            </w:r>
          </w:p>
          <w:p w14:paraId="0D13109F" w14:textId="2DDB9E50" w:rsidR="008548C4" w:rsidRPr="00A46A2D" w:rsidRDefault="00A03958" w:rsidP="004B54E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6A2D">
              <w:rPr>
                <w:b/>
                <w:bCs/>
                <w:color w:val="000000" w:themeColor="text1"/>
                <w:sz w:val="16"/>
                <w:szCs w:val="16"/>
              </w:rPr>
              <w:t xml:space="preserve">Get </w:t>
            </w:r>
            <w:r w:rsidR="00776EAB" w:rsidRPr="00A46A2D">
              <w:rPr>
                <w:b/>
                <w:bCs/>
                <w:color w:val="000000" w:themeColor="text1"/>
                <w:sz w:val="16"/>
                <w:szCs w:val="16"/>
              </w:rPr>
              <w:t xml:space="preserve">Your Reading </w:t>
            </w:r>
            <w:r w:rsidR="00E97499" w:rsidRPr="00A46A2D">
              <w:rPr>
                <w:b/>
                <w:bCs/>
                <w:color w:val="000000" w:themeColor="text1"/>
                <w:sz w:val="16"/>
                <w:szCs w:val="16"/>
              </w:rPr>
              <w:t xml:space="preserve">in </w:t>
            </w:r>
            <w:r w:rsidR="00EC6522" w:rsidRPr="00A46A2D">
              <w:rPr>
                <w:b/>
                <w:bCs/>
                <w:color w:val="000000" w:themeColor="text1"/>
                <w:sz w:val="16"/>
                <w:szCs w:val="16"/>
              </w:rPr>
              <w:t>Gear</w:t>
            </w:r>
            <w:r w:rsidR="008548C4" w:rsidRPr="00A46A2D">
              <w:rPr>
                <w:b/>
                <w:bCs/>
                <w:color w:val="000000" w:themeColor="text1"/>
                <w:sz w:val="16"/>
                <w:szCs w:val="16"/>
              </w:rPr>
              <w:t>”</w:t>
            </w:r>
          </w:p>
          <w:p w14:paraId="2F66B71E" w14:textId="77777777" w:rsidR="00395A85" w:rsidRDefault="008548C4" w:rsidP="004B54E0">
            <w:pPr>
              <w:jc w:val="center"/>
              <w:rPr>
                <w:b/>
                <w:bCs/>
                <w:color w:val="FF0000"/>
              </w:rPr>
            </w:pPr>
            <w:r w:rsidRPr="00096928">
              <w:rPr>
                <w:b/>
                <w:bCs/>
                <w:color w:val="FF0000"/>
              </w:rPr>
              <w:t>4:00pm - 5:30 pm</w:t>
            </w:r>
          </w:p>
          <w:p w14:paraId="66EFBC66" w14:textId="2EB6908D" w:rsidR="004B54E0" w:rsidRDefault="00B43ABF" w:rsidP="004B54E0">
            <w:pPr>
              <w:jc w:val="center"/>
            </w:pPr>
            <w:r>
              <w:rPr>
                <w:b/>
                <w:bCs/>
                <w:color w:val="FF0000"/>
              </w:rPr>
              <w:t>Reading with RGE Elf</w:t>
            </w:r>
            <w:r w:rsidR="004B54E0">
              <w:rPr>
                <w:b/>
                <w:bCs/>
                <w:color w:val="FF0000"/>
              </w:rPr>
              <w:t>!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9217C5" w14:textId="77777777" w:rsidR="00395A85" w:rsidRPr="00911BDE" w:rsidRDefault="00395A85" w:rsidP="00395A85">
            <w:pPr>
              <w:jc w:val="center"/>
              <w:rPr>
                <w:b/>
                <w:bCs/>
                <w:sz w:val="14"/>
                <w:szCs w:val="14"/>
              </w:rPr>
            </w:pPr>
            <w:r w:rsidRPr="00911BDE">
              <w:rPr>
                <w:b/>
                <w:bCs/>
                <w:sz w:val="14"/>
                <w:szCs w:val="14"/>
              </w:rPr>
              <w:t>Parent Lunches</w:t>
            </w:r>
          </w:p>
          <w:p w14:paraId="48A6C50C" w14:textId="77777777" w:rsidR="00395A85" w:rsidRPr="00911BDE" w:rsidRDefault="00395A85" w:rsidP="00395A85">
            <w:pPr>
              <w:jc w:val="center"/>
              <w:rPr>
                <w:b/>
                <w:bCs/>
                <w:sz w:val="14"/>
                <w:szCs w:val="14"/>
              </w:rPr>
            </w:pPr>
            <w:r w:rsidRPr="00911BDE">
              <w:rPr>
                <w:b/>
                <w:bCs/>
                <w:sz w:val="14"/>
                <w:szCs w:val="14"/>
              </w:rPr>
              <w:t>2</w:t>
            </w:r>
            <w:r w:rsidRPr="00911BDE">
              <w:rPr>
                <w:b/>
                <w:bCs/>
                <w:sz w:val="14"/>
                <w:szCs w:val="14"/>
                <w:vertAlign w:val="superscript"/>
              </w:rPr>
              <w:t>nd</w:t>
            </w:r>
            <w:r w:rsidRPr="00911BDE">
              <w:rPr>
                <w:b/>
                <w:bCs/>
                <w:sz w:val="14"/>
                <w:szCs w:val="14"/>
              </w:rPr>
              <w:t xml:space="preserve"> grade and 5</w:t>
            </w:r>
            <w:r w:rsidRPr="00911BDE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911BDE">
              <w:rPr>
                <w:b/>
                <w:bCs/>
                <w:sz w:val="14"/>
                <w:szCs w:val="14"/>
              </w:rPr>
              <w:t xml:space="preserve"> grade</w:t>
            </w:r>
          </w:p>
          <w:p w14:paraId="40E22717" w14:textId="77777777" w:rsidR="00395A85" w:rsidRPr="003358D3" w:rsidRDefault="00395A85" w:rsidP="00395A85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r w:rsidRPr="003358D3">
              <w:rPr>
                <w:b/>
                <w:bCs/>
                <w:color w:val="FF0000"/>
                <w:sz w:val="14"/>
                <w:szCs w:val="14"/>
                <w:u w:val="single"/>
              </w:rPr>
              <w:t>Volunteer</w:t>
            </w:r>
          </w:p>
          <w:p w14:paraId="3F026D01" w14:textId="77777777" w:rsidR="00395A85" w:rsidRDefault="00395A85" w:rsidP="00395A85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r w:rsidRPr="003358D3">
              <w:rPr>
                <w:b/>
                <w:bCs/>
                <w:color w:val="FF0000"/>
                <w:sz w:val="14"/>
                <w:szCs w:val="14"/>
                <w:u w:val="single"/>
              </w:rPr>
              <w:t>10:00am- 12:00pm</w:t>
            </w:r>
          </w:p>
          <w:p w14:paraId="19DE4319" w14:textId="77777777" w:rsidR="00D14A5D" w:rsidRPr="00EF138A" w:rsidRDefault="00D14A5D" w:rsidP="00D14A5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F138A">
              <w:rPr>
                <w:b/>
                <w:bCs/>
                <w:color w:val="000000" w:themeColor="text1"/>
                <w:sz w:val="14"/>
                <w:szCs w:val="14"/>
              </w:rPr>
              <w:t>“A Grand Affair with Books”</w:t>
            </w:r>
          </w:p>
          <w:p w14:paraId="7EC0C7D5" w14:textId="77777777" w:rsidR="00D14A5D" w:rsidRPr="00D14A5D" w:rsidRDefault="00D14A5D" w:rsidP="00D14A5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14A5D">
              <w:rPr>
                <w:b/>
                <w:bCs/>
                <w:color w:val="FF0000"/>
                <w:sz w:val="14"/>
                <w:szCs w:val="14"/>
              </w:rPr>
              <w:t>Shop with Grandparents</w:t>
            </w:r>
          </w:p>
          <w:p w14:paraId="44BF2798" w14:textId="77777777" w:rsidR="00D14A5D" w:rsidRPr="00D14A5D" w:rsidRDefault="00D14A5D" w:rsidP="00D14A5D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14A5D">
              <w:rPr>
                <w:b/>
                <w:bCs/>
                <w:color w:val="FF0000"/>
                <w:sz w:val="14"/>
                <w:szCs w:val="14"/>
              </w:rPr>
              <w:t xml:space="preserve">Shop with Family </w:t>
            </w:r>
          </w:p>
          <w:p w14:paraId="0B7EC87E" w14:textId="77777777" w:rsidR="00D14A5D" w:rsidRPr="003358D3" w:rsidRDefault="00D14A5D" w:rsidP="00395A85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</w:p>
          <w:p w14:paraId="161B9496" w14:textId="77777777" w:rsidR="00395A85" w:rsidRDefault="00395A85" w:rsidP="00395A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15FF3E" w14:textId="77777777" w:rsidR="00074001" w:rsidRDefault="00074001" w:rsidP="0007400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69A70536" w14:textId="77777777" w:rsidR="00074001" w:rsidRDefault="00074001" w:rsidP="0007400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10EB53C6" w14:textId="77777777" w:rsidR="00074001" w:rsidRDefault="00074001" w:rsidP="0007400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444F2EDD" w14:textId="7C03CB28" w:rsidR="00EE4B41" w:rsidRPr="00EF138A" w:rsidRDefault="00EE4B41" w:rsidP="0007400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F138A">
              <w:rPr>
                <w:b/>
                <w:bCs/>
                <w:color w:val="000000" w:themeColor="text1"/>
                <w:sz w:val="16"/>
                <w:szCs w:val="16"/>
              </w:rPr>
              <w:t xml:space="preserve">“Donuts </w:t>
            </w:r>
            <w:r w:rsidR="004B54E0" w:rsidRPr="00EF138A">
              <w:rPr>
                <w:b/>
                <w:bCs/>
                <w:color w:val="000000" w:themeColor="text1"/>
                <w:sz w:val="16"/>
                <w:szCs w:val="16"/>
              </w:rPr>
              <w:t>with Dads</w:t>
            </w:r>
            <w:r w:rsidRPr="00EF138A">
              <w:rPr>
                <w:b/>
                <w:bCs/>
                <w:color w:val="000000" w:themeColor="text1"/>
                <w:sz w:val="16"/>
                <w:szCs w:val="16"/>
              </w:rPr>
              <w:t>”</w:t>
            </w:r>
          </w:p>
          <w:p w14:paraId="3B1FF7D0" w14:textId="2CC5AC54" w:rsidR="00395A85" w:rsidRDefault="00EE4B41" w:rsidP="00074001">
            <w:pPr>
              <w:jc w:val="center"/>
            </w:pPr>
            <w:r w:rsidRPr="00096928">
              <w:rPr>
                <w:b/>
                <w:bCs/>
                <w:color w:val="FF0000"/>
              </w:rPr>
              <w:t>7:45am- 8:20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9C34B2" w14:textId="77777777" w:rsidR="00CC01B2" w:rsidRDefault="00CC01B2" w:rsidP="0009062D">
            <w:pPr>
              <w:jc w:val="center"/>
              <w:rPr>
                <w:noProof/>
              </w:rPr>
            </w:pPr>
          </w:p>
          <w:p w14:paraId="5472BEAD" w14:textId="42A9BBF3" w:rsidR="00395A85" w:rsidRDefault="00CC01B2" w:rsidP="000906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E829E7" wp14:editId="023EEA28">
                  <wp:extent cx="1077320" cy="493898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794" cy="500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A85" w14:paraId="5451100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37F2544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C540F3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597A4E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B5B583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013EC1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D135A0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0307DB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395A85" w14:paraId="76412C2D" w14:textId="77777777" w:rsidTr="007D1E8F">
        <w:trPr>
          <w:trHeight w:hRule="exact" w:val="233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4E0FAF1" w14:textId="77777777" w:rsidR="00395A85" w:rsidRDefault="00395A85" w:rsidP="00395A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A5597C" w14:textId="77777777" w:rsidR="00911BDE" w:rsidRDefault="00911BDE" w:rsidP="00911BDE">
            <w:pPr>
              <w:widowControl w:val="0"/>
              <w:jc w:val="center"/>
              <w:rPr>
                <w:rFonts w:ascii="HelloHaywire" w:hAnsi="HelloHaywire" w:cs="Arial"/>
                <w:b/>
                <w:bCs/>
                <w:color w:val="000000"/>
                <w:kern w:val="28"/>
                <w14:cntxtAlts/>
              </w:rPr>
            </w:pPr>
            <w:r w:rsidRPr="00911BDE">
              <w:rPr>
                <w:rFonts w:ascii="HelloHaywire" w:hAnsi="HelloHaywire" w:cs="Arial"/>
                <w:b/>
                <w:bCs/>
                <w:color w:val="000000"/>
                <w:kern w:val="28"/>
                <w14:cntxtAlts/>
              </w:rPr>
              <w:t>Let it Snow!</w:t>
            </w:r>
          </w:p>
          <w:p w14:paraId="6835EDC6" w14:textId="1E253A78" w:rsidR="00DD02CC" w:rsidRPr="00911BDE" w:rsidRDefault="003C3247" w:rsidP="00911BDE">
            <w:pPr>
              <w:widowControl w:val="0"/>
              <w:jc w:val="center"/>
              <w:rPr>
                <w:rFonts w:ascii="HelloHaywire" w:hAnsi="HelloHaywire" w:cs="Arial"/>
                <w:b/>
                <w:bCs/>
                <w:color w:val="000000"/>
                <w:kern w:val="28"/>
                <w14:cntxtAlts/>
              </w:rPr>
            </w:pPr>
            <w:r>
              <w:rPr>
                <w:rFonts w:ascii="HelloHaywire" w:hAnsi="HelloHaywire" w:cs="Arial"/>
                <w:b/>
                <w:bCs/>
                <w:noProof/>
                <w:color w:val="000000"/>
                <w:kern w:val="28"/>
                <w14:cntxtAlts/>
              </w:rPr>
              <w:drawing>
                <wp:inline distT="0" distB="0" distL="0" distR="0" wp14:anchorId="1540D12F" wp14:editId="2986BA0F">
                  <wp:extent cx="435328" cy="504497"/>
                  <wp:effectExtent l="0" t="0" r="317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59" cy="51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410E4" w14:textId="5A986798" w:rsidR="00911BDE" w:rsidRPr="00911BDE" w:rsidRDefault="00911BDE" w:rsidP="0030187E">
            <w:pPr>
              <w:widowControl w:val="0"/>
              <w:jc w:val="center"/>
              <w:rPr>
                <w:rFonts w:ascii="Times New Roman" w:hAnsi="Times New Roman"/>
                <w:color w:val="000000"/>
                <w:kern w:val="28"/>
                <w:sz w:val="14"/>
                <w:szCs w:val="14"/>
                <w14:cntxtAlts/>
              </w:rPr>
            </w:pPr>
            <w:r w:rsidRPr="00911BDE">
              <w:rPr>
                <w:rFonts w:ascii="Times New Roman" w:hAnsi="Times New Roman"/>
                <w:color w:val="000000"/>
                <w:kern w:val="28"/>
                <w:sz w:val="14"/>
                <w:szCs w:val="14"/>
                <w14:cntxtAlts/>
              </w:rPr>
              <w:t>Wear all white, snowman or</w:t>
            </w:r>
          </w:p>
          <w:p w14:paraId="6BF8DBDC" w14:textId="23CB08B0" w:rsidR="00911BDE" w:rsidRPr="00D934C4" w:rsidRDefault="00911BDE" w:rsidP="0030187E">
            <w:pPr>
              <w:widowControl w:val="0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  <w14:cntxtAlts/>
              </w:rPr>
            </w:pPr>
            <w:r w:rsidRPr="00911BDE">
              <w:rPr>
                <w:rFonts w:ascii="Times New Roman" w:hAnsi="Times New Roman"/>
                <w:color w:val="000000"/>
                <w:kern w:val="28"/>
                <w:sz w:val="14"/>
                <w:szCs w:val="14"/>
                <w14:cntxtAlts/>
              </w:rPr>
              <w:t>snowflake</w:t>
            </w:r>
          </w:p>
          <w:p w14:paraId="0607C8F2" w14:textId="77777777" w:rsidR="00395A85" w:rsidRDefault="00395A85" w:rsidP="00395A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BFA970" w14:textId="0B240D78" w:rsidR="00911BDE" w:rsidRDefault="00911BDE" w:rsidP="00395A85">
            <w:pPr>
              <w:rPr>
                <w:rFonts w:ascii="Arial Black" w:eastAsia="Times New Roman" w:hAnsi="Arial Black" w:cs="Arial"/>
                <w:b/>
                <w:iCs/>
                <w:sz w:val="16"/>
                <w:szCs w:val="16"/>
              </w:rPr>
            </w:pP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4A36C973" wp14:editId="5375EC28">
                  <wp:extent cx="794755" cy="336331"/>
                  <wp:effectExtent l="0" t="0" r="5715" b="6985"/>
                  <wp:docPr id="9" name="Picture 9" descr="Musical Notes Flying Images – Browse 61,871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sical Notes Flying Images – Browse 61,871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786" cy="342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E3BB3" w14:textId="77777777" w:rsidR="00911BDE" w:rsidRDefault="00911BDE" w:rsidP="00911BDE">
            <w:pPr>
              <w:spacing w:before="20"/>
              <w:jc w:val="center"/>
              <w:rPr>
                <w:rFonts w:ascii="Roboto" w:hAnsi="Roboto"/>
                <w:b/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8127AB">
              <w:rPr>
                <w:rFonts w:ascii="Roboto" w:hAnsi="Roboto"/>
                <w:b/>
                <w:bCs/>
                <w:i/>
                <w:iCs/>
                <w:color w:val="4D5156"/>
                <w:sz w:val="21"/>
                <w:szCs w:val="21"/>
                <w:shd w:val="clear" w:color="auto" w:fill="FFFFFF"/>
              </w:rPr>
              <w:t>"</w:t>
            </w:r>
            <w:r w:rsidRPr="008127AB">
              <w:rPr>
                <w:rFonts w:ascii="Roboto" w:hAnsi="Roboto"/>
                <w:b/>
                <w:bCs/>
                <w:i/>
                <w:iCs/>
                <w:color w:val="000000" w:themeColor="text1"/>
                <w:shd w:val="clear" w:color="auto" w:fill="FFFFFF"/>
              </w:rPr>
              <w:t>Five </w:t>
            </w:r>
            <w:r w:rsidRPr="008127AB">
              <w:rPr>
                <w:rStyle w:val="Emphasis"/>
                <w:rFonts w:ascii="Roboto" w:hAnsi="Roboto"/>
                <w:b/>
                <w:bCs/>
                <w:color w:val="000000" w:themeColor="text1"/>
                <w:shd w:val="clear" w:color="auto" w:fill="FFFFFF"/>
              </w:rPr>
              <w:t>golden</w:t>
            </w:r>
            <w:r w:rsidRPr="008127AB">
              <w:rPr>
                <w:rFonts w:ascii="Roboto" w:hAnsi="Roboto"/>
                <w:b/>
                <w:bCs/>
                <w:i/>
                <w:iCs/>
                <w:color w:val="000000" w:themeColor="text1"/>
                <w:shd w:val="clear" w:color="auto" w:fill="FFFFFF"/>
              </w:rPr>
              <w:t> rings"</w:t>
            </w:r>
          </w:p>
          <w:p w14:paraId="4D465854" w14:textId="1F0231BA" w:rsidR="00911BDE" w:rsidRPr="00911BDE" w:rsidRDefault="00911BDE" w:rsidP="00911BDE">
            <w:pPr>
              <w:spacing w:before="20"/>
              <w:jc w:val="center"/>
              <w:rPr>
                <w:rFonts w:cs="Arial"/>
                <w:sz w:val="14"/>
                <w:szCs w:val="14"/>
              </w:rPr>
            </w:pPr>
            <w:r w:rsidRPr="00911BDE">
              <w:rPr>
                <w:rFonts w:cs="Arial"/>
                <w:sz w:val="14"/>
                <w:szCs w:val="14"/>
              </w:rPr>
              <w:t>Wear your favorite</w:t>
            </w:r>
          </w:p>
          <w:p w14:paraId="6773905A" w14:textId="323A6B49" w:rsidR="00911BDE" w:rsidRPr="00911BDE" w:rsidRDefault="00911BDE" w:rsidP="00911BDE">
            <w:pPr>
              <w:jc w:val="center"/>
              <w:rPr>
                <w:rFonts w:ascii="Arial Black" w:eastAsia="Times New Roman" w:hAnsi="Arial Black" w:cs="Arial"/>
                <w:b/>
                <w:iCs/>
                <w:sz w:val="14"/>
                <w:szCs w:val="14"/>
              </w:rPr>
            </w:pPr>
            <w:r w:rsidRPr="00911BDE">
              <w:rPr>
                <w:rFonts w:cs="Arial"/>
                <w:b/>
                <w:bCs/>
                <w:sz w:val="14"/>
                <w:szCs w:val="14"/>
              </w:rPr>
              <w:t>GOLD</w:t>
            </w:r>
            <w:r w:rsidRPr="00911BDE">
              <w:rPr>
                <w:rFonts w:cs="Arial"/>
                <w:sz w:val="14"/>
                <w:szCs w:val="14"/>
              </w:rPr>
              <w:t xml:space="preserve"> attire</w:t>
            </w:r>
          </w:p>
          <w:p w14:paraId="73B493C6" w14:textId="74F14867" w:rsidR="00395A85" w:rsidRDefault="00395A85" w:rsidP="00395A85">
            <w:r w:rsidRPr="00911BDE">
              <w:rPr>
                <w:rFonts w:ascii="Arial Black" w:eastAsia="Times New Roman" w:hAnsi="Arial Black" w:cs="Arial"/>
                <w:b/>
                <w:iCs/>
                <w:sz w:val="16"/>
                <w:szCs w:val="16"/>
                <w:highlight w:val="yellow"/>
              </w:rPr>
              <w:t>No Parent Lunches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C10A99" w14:textId="77777777" w:rsidR="00911BDE" w:rsidRDefault="00911BDE" w:rsidP="00911BDE">
            <w:pPr>
              <w:widowControl w:val="0"/>
              <w:jc w:val="center"/>
              <w:rPr>
                <w:rFonts w:ascii="HelloSweetiePie" w:hAnsi="HelloSweetiePie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911BDE">
              <w:rPr>
                <w:rFonts w:ascii="HelloSweetiePie" w:hAnsi="HelloSweetiePie"/>
                <w:b/>
                <w:bCs/>
                <w:color w:val="000000"/>
                <w:kern w:val="28"/>
                <w:sz w:val="20"/>
                <w:szCs w:val="20"/>
                <w14:cntxtAlts/>
              </w:rPr>
              <w:t>Tinsel in Red!</w:t>
            </w:r>
          </w:p>
          <w:p w14:paraId="2D7AE1C6" w14:textId="2D130EC2" w:rsidR="00911BDE" w:rsidRPr="00BF7A4B" w:rsidRDefault="00BF7A4B" w:rsidP="00BF7A4B">
            <w:pPr>
              <w:widowControl w:val="0"/>
              <w:jc w:val="center"/>
              <w:rPr>
                <w:rFonts w:ascii="HelloSweetiePie" w:hAnsi="HelloSweetiePie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noProof/>
              </w:rPr>
              <w:drawing>
                <wp:inline distT="0" distB="0" distL="0" distR="0" wp14:anchorId="40D10891" wp14:editId="318B8868">
                  <wp:extent cx="409904" cy="409904"/>
                  <wp:effectExtent l="0" t="0" r="9525" b="9525"/>
                  <wp:docPr id="14" name="Picture 14" descr="Tinsel In A Tangle On Dots Painting by Gina Ritter - Fine Art Am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nsel In A Tangle On Dots Painting by Gina Ritter - Fine Art Ame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95" cy="4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41A5B" w14:textId="5DE4CC34" w:rsidR="00911BDE" w:rsidRPr="00911BDE" w:rsidRDefault="00911BDE" w:rsidP="00911BDE">
            <w:pPr>
              <w:widowControl w:val="0"/>
              <w:jc w:val="center"/>
              <w:rPr>
                <w:rFonts w:cs="Arial"/>
                <w:b/>
                <w:color w:val="000000"/>
                <w:kern w:val="28"/>
                <w:sz w:val="14"/>
                <w:szCs w:val="14"/>
                <w14:cntxtAlts/>
              </w:rPr>
            </w:pPr>
            <w:r w:rsidRPr="00911BDE">
              <w:rPr>
                <w:rFonts w:cs="Arial"/>
                <w:b/>
                <w:color w:val="000000"/>
                <w:kern w:val="28"/>
                <w:sz w:val="14"/>
                <w:szCs w:val="14"/>
                <w14:cntxtAlts/>
              </w:rPr>
              <w:t>Anything that sparkles, glitters or shines</w:t>
            </w:r>
          </w:p>
          <w:p w14:paraId="55B3F411" w14:textId="77777777" w:rsidR="00911BDE" w:rsidRPr="00911BDE" w:rsidRDefault="00911BDE" w:rsidP="00911BDE">
            <w:pPr>
              <w:widowControl w:val="0"/>
              <w:jc w:val="center"/>
              <w:rPr>
                <w:rFonts w:cs="Arial"/>
                <w:b/>
                <w:color w:val="000000"/>
                <w:kern w:val="28"/>
                <w:sz w:val="14"/>
                <w:szCs w:val="14"/>
                <w14:cntxtAlts/>
              </w:rPr>
            </w:pPr>
            <w:r w:rsidRPr="00911BDE">
              <w:rPr>
                <w:rFonts w:cs="Arial"/>
                <w:b/>
                <w:color w:val="000000"/>
                <w:kern w:val="28"/>
                <w:sz w:val="14"/>
                <w:szCs w:val="14"/>
                <w14:cntxtAlts/>
              </w:rPr>
              <w:t>(Blinking Lights included)</w:t>
            </w:r>
          </w:p>
          <w:p w14:paraId="73A7164D" w14:textId="77777777" w:rsidR="00911BDE" w:rsidRPr="00911BDE" w:rsidRDefault="00911BDE" w:rsidP="00911BDE">
            <w:pPr>
              <w:widowControl w:val="0"/>
              <w:jc w:val="center"/>
              <w:rPr>
                <w:rFonts w:cs="Arial"/>
                <w:b/>
                <w:color w:val="000000"/>
                <w:kern w:val="28"/>
                <w:sz w:val="14"/>
                <w:szCs w:val="14"/>
                <w14:cntxtAlts/>
              </w:rPr>
            </w:pPr>
            <w:r w:rsidRPr="00911BDE">
              <w:rPr>
                <w:rFonts w:cs="Arial"/>
                <w:b/>
                <w:color w:val="000000"/>
                <w:kern w:val="28"/>
                <w:sz w:val="14"/>
                <w:szCs w:val="14"/>
                <w14:cntxtAlts/>
              </w:rPr>
              <w:t>IN RED!</w:t>
            </w:r>
          </w:p>
          <w:p w14:paraId="7D635AE9" w14:textId="49C811F7" w:rsidR="00911BDE" w:rsidRPr="00911BDE" w:rsidRDefault="00911BDE" w:rsidP="00911BDE">
            <w:pPr>
              <w:spacing w:before="20"/>
              <w:jc w:val="center"/>
              <w:rPr>
                <w:rFonts w:ascii="Arial Black" w:eastAsia="Times New Roman" w:hAnsi="Arial Black" w:cs="Arial"/>
                <w:b/>
                <w:iCs/>
                <w:sz w:val="14"/>
                <w:szCs w:val="14"/>
                <w:highlight w:val="yellow"/>
                <w:u w:val="single"/>
              </w:rPr>
            </w:pPr>
            <w:r w:rsidRPr="00911BDE">
              <w:rPr>
                <w:rFonts w:ascii="Arial Black" w:eastAsia="Times New Roman" w:hAnsi="Arial Black" w:cs="Arial"/>
                <w:b/>
                <w:iCs/>
                <w:sz w:val="14"/>
                <w:szCs w:val="14"/>
                <w:highlight w:val="yellow"/>
                <w:u w:val="single"/>
              </w:rPr>
              <w:t>Christmas Program</w:t>
            </w:r>
          </w:p>
          <w:p w14:paraId="7196050B" w14:textId="67A3A9A8" w:rsidR="00395A85" w:rsidRDefault="00911BDE" w:rsidP="00911BDE">
            <w:pPr>
              <w:jc w:val="center"/>
            </w:pPr>
            <w:r w:rsidRPr="00911BDE">
              <w:rPr>
                <w:rFonts w:ascii="Arial Black" w:eastAsia="Times New Roman" w:hAnsi="Arial Black" w:cs="Arial"/>
                <w:b/>
                <w:iCs/>
                <w:sz w:val="14"/>
                <w:szCs w:val="14"/>
                <w:highlight w:val="yellow"/>
                <w:u w:val="single"/>
              </w:rPr>
              <w:t>4:30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13CF8A" w14:textId="56597897" w:rsidR="007D1E8F" w:rsidRPr="00911BDE" w:rsidRDefault="00395A85" w:rsidP="007D1E8F">
            <w:pPr>
              <w:jc w:val="center"/>
              <w:rPr>
                <w:rFonts w:cs="Arial"/>
                <w:b/>
                <w:bCs/>
                <w:iCs/>
              </w:rPr>
            </w:pPr>
            <w:r w:rsidRPr="00911BDE">
              <w:rPr>
                <w:rFonts w:cs="Arial"/>
                <w:b/>
                <w:bCs/>
                <w:iCs/>
              </w:rPr>
              <w:t>Wear you GREEN like the GRINCH!</w:t>
            </w:r>
          </w:p>
          <w:p w14:paraId="14901B5C" w14:textId="2CF3D33F" w:rsidR="00911BDE" w:rsidRPr="00911BDE" w:rsidRDefault="007D1E8F" w:rsidP="00395A85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noProof/>
                <w:sz w:val="20"/>
                <w:szCs w:val="20"/>
              </w:rPr>
              <w:t xml:space="preserve">              </w:t>
            </w:r>
            <w:r>
              <w:rPr>
                <w:rFonts w:cs="Arial"/>
                <w:b/>
                <w:bCs/>
                <w:iCs/>
                <w:noProof/>
                <w:sz w:val="20"/>
                <w:szCs w:val="20"/>
              </w:rPr>
              <w:drawing>
                <wp:inline distT="0" distB="0" distL="0" distR="0" wp14:anchorId="20F90CE8" wp14:editId="4735CEA6">
                  <wp:extent cx="599089" cy="59908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018" cy="61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4C696A" w14:textId="4995C1DF" w:rsidR="00395A85" w:rsidRDefault="00395A85" w:rsidP="00395A85">
            <w:r w:rsidRPr="00911BDE">
              <w:rPr>
                <w:rFonts w:ascii="Arial Black" w:eastAsia="Times New Roman" w:hAnsi="Arial Black" w:cs="Arial"/>
                <w:b/>
                <w:iCs/>
                <w:sz w:val="16"/>
                <w:szCs w:val="16"/>
                <w:highlight w:val="yellow"/>
              </w:rPr>
              <w:t>No Parent Lunches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47F468" w14:textId="3F7C8A98" w:rsidR="00395A85" w:rsidRDefault="00395A85" w:rsidP="00395A85">
            <w:pPr>
              <w:spacing w:before="20"/>
              <w:jc w:val="center"/>
              <w:rPr>
                <w:rFonts w:ascii="HelloWhackAMole" w:hAnsi="HelloWhackAMole" w:cs="Arial"/>
                <w:b/>
                <w:sz w:val="20"/>
                <w:szCs w:val="20"/>
              </w:rPr>
            </w:pPr>
            <w:r w:rsidRPr="00395A85">
              <w:rPr>
                <w:rFonts w:ascii="HelloWhackAMole" w:hAnsi="HelloWhackAMole" w:cs="Arial"/>
                <w:b/>
                <w:sz w:val="20"/>
                <w:szCs w:val="20"/>
              </w:rPr>
              <w:t>Polar Express Day!!!</w:t>
            </w:r>
          </w:p>
          <w:p w14:paraId="5C508F7C" w14:textId="77777777" w:rsidR="005655CC" w:rsidRDefault="00395A85" w:rsidP="00395A85">
            <w:pPr>
              <w:spacing w:before="20"/>
              <w:jc w:val="center"/>
              <w:rPr>
                <w:rFonts w:cs="Arial"/>
                <w:b/>
                <w:sz w:val="20"/>
                <w:szCs w:val="13"/>
              </w:rPr>
            </w:pPr>
            <w:r w:rsidRPr="00D73216">
              <w:rPr>
                <w:rFonts w:cs="Arial"/>
                <w:b/>
                <w:sz w:val="20"/>
                <w:szCs w:val="13"/>
              </w:rPr>
              <w:t>Wear your PJs</w:t>
            </w:r>
          </w:p>
          <w:p w14:paraId="2B6E0D17" w14:textId="47D06E93" w:rsidR="00395A85" w:rsidRPr="00B328BE" w:rsidRDefault="00B328BE" w:rsidP="00B328BE">
            <w:pPr>
              <w:spacing w:before="20"/>
              <w:jc w:val="center"/>
              <w:rPr>
                <w:rFonts w:cs="Arial"/>
                <w:b/>
                <w:sz w:val="20"/>
                <w:szCs w:val="13"/>
              </w:rPr>
            </w:pPr>
            <w:r>
              <w:rPr>
                <w:noProof/>
              </w:rPr>
              <w:drawing>
                <wp:inline distT="0" distB="0" distL="0" distR="0" wp14:anchorId="1ED46FC0" wp14:editId="527559F6">
                  <wp:extent cx="546538" cy="409271"/>
                  <wp:effectExtent l="0" t="0" r="6350" b="0"/>
                  <wp:docPr id="8" name="Picture 8" descr="polar express clipart free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olar express clipart free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311" cy="414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AE194" w14:textId="77777777" w:rsidR="00395A85" w:rsidRPr="004C3121" w:rsidRDefault="00395A85" w:rsidP="00395A85">
            <w:pPr>
              <w:spacing w:before="20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4C3121">
              <w:rPr>
                <w:rFonts w:cs="Arial"/>
                <w:b/>
                <w:sz w:val="20"/>
                <w:szCs w:val="20"/>
                <w:highlight w:val="yellow"/>
              </w:rPr>
              <w:t xml:space="preserve">Early Dismissal </w:t>
            </w:r>
          </w:p>
          <w:p w14:paraId="61FCE62C" w14:textId="77777777" w:rsidR="00395A85" w:rsidRDefault="00395A85" w:rsidP="00395A85">
            <w:pPr>
              <w:spacing w:before="20"/>
              <w:jc w:val="center"/>
              <w:rPr>
                <w:rFonts w:cs="Arial"/>
                <w:b/>
                <w:sz w:val="20"/>
                <w:szCs w:val="20"/>
              </w:rPr>
            </w:pPr>
            <w:r w:rsidRPr="004C3121">
              <w:rPr>
                <w:rFonts w:cs="Arial"/>
                <w:b/>
                <w:sz w:val="20"/>
                <w:szCs w:val="20"/>
                <w:highlight w:val="yellow"/>
              </w:rPr>
              <w:t>12:10pm</w:t>
            </w:r>
          </w:p>
          <w:p w14:paraId="4574C912" w14:textId="77777777" w:rsidR="00395A85" w:rsidRDefault="00395A85" w:rsidP="00395A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528EE8" w14:textId="77777777" w:rsidR="00395A85" w:rsidRDefault="00395A85" w:rsidP="00395A85"/>
        </w:tc>
      </w:tr>
      <w:tr w:rsidR="00395A85" w14:paraId="1A568D5A" w14:textId="77777777" w:rsidTr="00CC01B2">
        <w:trPr>
          <w:trHeight w:val="156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D48A8A5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7A83CE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1F42B7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4F27E5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BA45A0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0DBEE8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616B1A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395A85" w14:paraId="73BC5A3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579856C" w14:textId="77777777" w:rsidR="00395A85" w:rsidRDefault="00395A85" w:rsidP="00395A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003DE7" w14:textId="1066FB9F" w:rsidR="00395A85" w:rsidRDefault="00395A85" w:rsidP="00395A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CFC200" wp14:editId="402DFEE1">
                      <wp:simplePos x="0" y="0"/>
                      <wp:positionH relativeFrom="column">
                        <wp:posOffset>87608</wp:posOffset>
                      </wp:positionH>
                      <wp:positionV relativeFrom="paragraph">
                        <wp:posOffset>109462</wp:posOffset>
                      </wp:positionV>
                      <wp:extent cx="5937600" cy="1187078"/>
                      <wp:effectExtent l="0" t="0" r="635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7600" cy="11870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9FF0DD" w14:textId="77777777" w:rsidR="00395A85" w:rsidRPr="003521BC" w:rsidRDefault="00395A85" w:rsidP="00395A8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3521BC"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Winter Break</w:t>
                                  </w:r>
                                </w:p>
                                <w:p w14:paraId="7EE83CF3" w14:textId="3932F44C" w:rsidR="00395A85" w:rsidRPr="003521BC" w:rsidRDefault="00395A85" w:rsidP="00395A8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3521BC"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No School December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18</w:t>
                                  </w:r>
                                  <w:r w:rsidRPr="003521BC"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3521BC"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t0 January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  <w:p w14:paraId="2E774158" w14:textId="77777777" w:rsidR="00395A85" w:rsidRPr="003521BC" w:rsidRDefault="00395A85" w:rsidP="00395A8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3521BC"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HAVE A SAFE AND HAPPY HOLIDAY!</w:t>
                                  </w:r>
                                </w:p>
                                <w:p w14:paraId="33FEB682" w14:textId="36BA8E21" w:rsidR="00395A85" w:rsidRPr="00395A85" w:rsidRDefault="00395A85" w:rsidP="00395A85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395A85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Students will return January 4,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FC200" id="Text Box 1" o:spid="_x0000_s1027" type="#_x0000_t202" style="position:absolute;margin-left:6.9pt;margin-top:8.6pt;width:467.5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" fillcolor="white [3201]" stroked="f" strokeweight=".5pt">
                      <v:textbox>
                        <w:txbxContent>
                          <w:p w14:paraId="5C9FF0DD" w14:textId="77777777" w:rsidR="00395A85" w:rsidRPr="003521BC" w:rsidRDefault="00395A85" w:rsidP="00395A85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521BC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Winter Break</w:t>
                            </w:r>
                          </w:p>
                          <w:p w14:paraId="7EE83CF3" w14:textId="3932F44C" w:rsidR="00395A85" w:rsidRPr="003521BC" w:rsidRDefault="00395A85" w:rsidP="00395A85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521BC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No School December 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18</w:t>
                            </w:r>
                            <w:r w:rsidRPr="003521BC">
                              <w:rPr>
                                <w:b/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3521BC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t0 January 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</w:p>
                          <w:p w14:paraId="2E774158" w14:textId="77777777" w:rsidR="00395A85" w:rsidRPr="003521BC" w:rsidRDefault="00395A85" w:rsidP="00395A85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521BC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HAVE A SAFE AND HAPPY HOLIDAY!</w:t>
                            </w:r>
                          </w:p>
                          <w:p w14:paraId="33FEB682" w14:textId="36BA8E21" w:rsidR="00395A85" w:rsidRPr="00395A85" w:rsidRDefault="00395A85" w:rsidP="00395A8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95A85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Students will return January 4,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538D32" w14:textId="77777777" w:rsidR="00395A85" w:rsidRDefault="00395A85" w:rsidP="00395A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5CC5E7" w14:textId="77777777" w:rsidR="00395A85" w:rsidRDefault="00395A85" w:rsidP="00395A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2109CF" w14:textId="77777777" w:rsidR="00395A85" w:rsidRDefault="00395A85" w:rsidP="00395A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820A56" w14:textId="77777777" w:rsidR="00395A85" w:rsidRDefault="00395A85" w:rsidP="00395A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D371AA" w14:textId="77777777" w:rsidR="00395A85" w:rsidRDefault="00395A85" w:rsidP="00395A85"/>
        </w:tc>
      </w:tr>
      <w:tr w:rsidR="00395A85" w14:paraId="2CBE603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BDE4A40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D3315F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619E539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7BA222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07D7E1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F1B14C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2B934B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395A85" w14:paraId="531676E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E7CF744" w14:textId="6F716A20" w:rsidR="00395A85" w:rsidRDefault="00395A85" w:rsidP="00395A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47C1" wp14:editId="18E16592">
                      <wp:simplePos x="0" y="0"/>
                      <wp:positionH relativeFrom="column">
                        <wp:posOffset>57719</wp:posOffset>
                      </wp:positionH>
                      <wp:positionV relativeFrom="paragraph">
                        <wp:posOffset>118811</wp:posOffset>
                      </wp:positionV>
                      <wp:extent cx="2038701" cy="1030013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701" cy="10300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3A6B00" w14:textId="673CB579" w:rsidR="00395A85" w:rsidRDefault="00395A8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0ADFA4" wp14:editId="284FDDFB">
                                        <wp:extent cx="1953393" cy="655604"/>
                                        <wp:effectExtent l="0" t="0" r="0" b="0"/>
                                        <wp:docPr id="7" name="Picture 7" descr="31 Free Christmas Present Bow Banner Stock - Christmas Clip Art Png  Transparent PNG - 6172x2396 - Free Download on Nice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31 Free Christmas Present Bow Banner Stock - Christmas Clip Art Png  Transparent PNG - 6172x2396 - Free Download on Nice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6213" cy="6733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47C1" id="Text Box 6" o:spid="_x0000_s1028" type="#_x0000_t202" style="position:absolute;margin-left:4.55pt;margin-top:9.35pt;width:160.55pt;height:8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" fillcolor="white [3201]" stroked="f" strokeweight=".5pt">
                      <v:textbox>
                        <w:txbxContent>
                          <w:p w14:paraId="333A6B00" w14:textId="673CB579" w:rsidR="00395A85" w:rsidRDefault="00395A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ADFA4" wp14:editId="284FDDFB">
                                  <wp:extent cx="1953393" cy="655604"/>
                                  <wp:effectExtent l="0" t="0" r="0" b="0"/>
                                  <wp:docPr id="7" name="Picture 7" descr="31 Free Christmas Present Bow Banner Stock - Christmas Clip Art Png  Transparent PNG - 6172x2396 - Free Download on Nice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1 Free Christmas Present Bow Banner Stock - Christmas Clip Art Png  Transparent PNG - 6172x2396 - Free Download on Nice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6213" cy="673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26BFC6" w14:textId="77777777" w:rsidR="00395A85" w:rsidRDefault="00395A85" w:rsidP="00395A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97E120" w14:textId="77777777" w:rsidR="00395A85" w:rsidRDefault="00395A85" w:rsidP="00395A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A46C6E" w14:textId="77777777" w:rsidR="00395A85" w:rsidRDefault="00395A85" w:rsidP="00395A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E08FB4" w14:textId="77777777" w:rsidR="00395A85" w:rsidRDefault="00395A85" w:rsidP="00395A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F5BAC5" w14:textId="27ADF520" w:rsidR="00395A85" w:rsidRDefault="00395A85" w:rsidP="00395A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A1A5CA" wp14:editId="08BEEF3B">
                      <wp:simplePos x="0" y="0"/>
                      <wp:positionH relativeFrom="column">
                        <wp:posOffset>312267</wp:posOffset>
                      </wp:positionH>
                      <wp:positionV relativeFrom="paragraph">
                        <wp:posOffset>108300</wp:posOffset>
                      </wp:positionV>
                      <wp:extent cx="2217661" cy="861849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7661" cy="8618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C8A21B" w14:textId="0B593A17" w:rsidR="00395A85" w:rsidRDefault="00395A8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1630E6" wp14:editId="08D8F8BA">
                                        <wp:extent cx="2102069" cy="674370"/>
                                        <wp:effectExtent l="0" t="0" r="0" b="0"/>
                                        <wp:docPr id="4" name="Picture 4" descr="31 Free Christmas Present Bow Banner Stock - Christmas Clip Art Png  Transparent PNG - 6172x2396 - Free Download on Nice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31 Free Christmas Present Bow Banner Stock - Christmas Clip Art Png  Transparent PNG - 6172x2396 - Free Download on Nice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16419" cy="6789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1A5CA" id="Text Box 3" o:spid="_x0000_s1029" type="#_x0000_t202" style="position:absolute;margin-left:24.6pt;margin-top:8.55pt;width:174.6pt;height:6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" fillcolor="white [3201]" stroked="f" strokeweight=".5pt">
                      <v:textbox>
                        <w:txbxContent>
                          <w:p w14:paraId="00C8A21B" w14:textId="0B593A17" w:rsidR="00395A85" w:rsidRDefault="00395A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1630E6" wp14:editId="08D8F8BA">
                                  <wp:extent cx="2102069" cy="674370"/>
                                  <wp:effectExtent l="0" t="0" r="0" b="0"/>
                                  <wp:docPr id="4" name="Picture 4" descr="31 Free Christmas Present Bow Banner Stock - Christmas Clip Art Png  Transparent PNG - 6172x2396 - Free Download on Nice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1 Free Christmas Present Bow Banner Stock - Christmas Clip Art Png  Transparent PNG - 6172x2396 - Free Download on Nice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6419" cy="678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0ACAE4" w14:textId="77777777" w:rsidR="00395A85" w:rsidRDefault="00395A85" w:rsidP="00395A85"/>
        </w:tc>
      </w:tr>
      <w:tr w:rsidR="00395A85" w14:paraId="22F3682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1FDD43BB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67C2A6A" w14:textId="77777777" w:rsidR="00395A85" w:rsidRDefault="00395A85" w:rsidP="00395A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473D0F0" w14:textId="77777777" w:rsidR="00395A85" w:rsidRDefault="00395A85" w:rsidP="00395A8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A237C60" w14:textId="77777777" w:rsidR="00395A85" w:rsidRDefault="00395A85" w:rsidP="00395A8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E674C03" w14:textId="77777777" w:rsidR="00395A85" w:rsidRDefault="00395A85" w:rsidP="00395A8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BDBE076" w14:textId="77777777" w:rsidR="00395A85" w:rsidRDefault="00395A85" w:rsidP="00395A8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D3EF2BF" w14:textId="77777777" w:rsidR="00395A85" w:rsidRDefault="00395A85" w:rsidP="00395A85">
            <w:pPr>
              <w:pStyle w:val="Dates"/>
            </w:pPr>
          </w:p>
        </w:tc>
      </w:tr>
      <w:tr w:rsidR="00395A85" w14:paraId="639AA7E2" w14:textId="77777777" w:rsidTr="002F6E35">
        <w:trPr>
          <w:trHeight w:hRule="exact" w:val="907"/>
        </w:trPr>
        <w:tc>
          <w:tcPr>
            <w:tcW w:w="2054" w:type="dxa"/>
          </w:tcPr>
          <w:p w14:paraId="6EF03147" w14:textId="77777777" w:rsidR="00395A85" w:rsidRDefault="00395A85" w:rsidP="00395A85"/>
        </w:tc>
        <w:tc>
          <w:tcPr>
            <w:tcW w:w="2055" w:type="dxa"/>
          </w:tcPr>
          <w:p w14:paraId="0F9F7412" w14:textId="77777777" w:rsidR="00395A85" w:rsidRDefault="00395A85" w:rsidP="00395A85"/>
        </w:tc>
        <w:tc>
          <w:tcPr>
            <w:tcW w:w="2055" w:type="dxa"/>
          </w:tcPr>
          <w:p w14:paraId="73349301" w14:textId="77777777" w:rsidR="00395A85" w:rsidRDefault="00395A85" w:rsidP="00395A85"/>
        </w:tc>
        <w:tc>
          <w:tcPr>
            <w:tcW w:w="2055" w:type="dxa"/>
          </w:tcPr>
          <w:p w14:paraId="42F87D9B" w14:textId="77777777" w:rsidR="00395A85" w:rsidRDefault="00395A85" w:rsidP="00395A85"/>
        </w:tc>
        <w:tc>
          <w:tcPr>
            <w:tcW w:w="2055" w:type="dxa"/>
          </w:tcPr>
          <w:p w14:paraId="51F7810B" w14:textId="77777777" w:rsidR="00395A85" w:rsidRDefault="00395A85" w:rsidP="00395A85"/>
        </w:tc>
        <w:tc>
          <w:tcPr>
            <w:tcW w:w="2055" w:type="dxa"/>
          </w:tcPr>
          <w:p w14:paraId="1F1E65C1" w14:textId="77777777" w:rsidR="00395A85" w:rsidRDefault="00395A85" w:rsidP="00395A85"/>
        </w:tc>
        <w:tc>
          <w:tcPr>
            <w:tcW w:w="2055" w:type="dxa"/>
          </w:tcPr>
          <w:p w14:paraId="6C326006" w14:textId="77777777" w:rsidR="00395A85" w:rsidRDefault="00395A85" w:rsidP="00395A85"/>
        </w:tc>
      </w:tr>
    </w:tbl>
    <w:p w14:paraId="3F2783E9" w14:textId="77777777" w:rsidR="002F6E35" w:rsidRDefault="002F6E35"/>
    <w:sectPr w:rsidR="002F6E35" w:rsidSect="00B200D9">
      <w:pgSz w:w="15840" w:h="12240" w:orient="landscape"/>
      <w:pgMar w:top="720" w:right="720" w:bottom="720" w:left="720" w:header="720" w:footer="720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CD5F" w14:textId="77777777" w:rsidR="008934A5" w:rsidRDefault="008934A5">
      <w:pPr>
        <w:spacing w:before="0" w:after="0"/>
      </w:pPr>
      <w:r>
        <w:separator/>
      </w:r>
    </w:p>
  </w:endnote>
  <w:endnote w:type="continuationSeparator" w:id="0">
    <w:p w14:paraId="7EC6994E" w14:textId="77777777" w:rsidR="008934A5" w:rsidRDefault="008934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loHaywire">
    <w:altName w:val="Calibri"/>
    <w:charset w:val="00"/>
    <w:family w:val="auto"/>
    <w:pitch w:val="variable"/>
    <w:sig w:usb0="80000003" w:usb1="0001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loSweetiePie">
    <w:altName w:val="Calibri"/>
    <w:charset w:val="00"/>
    <w:family w:val="auto"/>
    <w:pitch w:val="variable"/>
    <w:sig w:usb0="80000003" w:usb1="00010000" w:usb2="00000000" w:usb3="00000000" w:csb0="00000001" w:csb1="00000000"/>
  </w:font>
  <w:font w:name="HelloWhackAMole">
    <w:altName w:val="Calibri"/>
    <w:charset w:val="00"/>
    <w:family w:val="auto"/>
    <w:pitch w:val="variable"/>
    <w:sig w:usb0="80000003" w:usb1="0001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866C" w14:textId="77777777" w:rsidR="008934A5" w:rsidRDefault="008934A5">
      <w:pPr>
        <w:spacing w:before="0" w:after="0"/>
      </w:pPr>
      <w:r>
        <w:separator/>
      </w:r>
    </w:p>
  </w:footnote>
  <w:footnote w:type="continuationSeparator" w:id="0">
    <w:p w14:paraId="17EA85F7" w14:textId="77777777" w:rsidR="008934A5" w:rsidRDefault="008934A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4126010">
    <w:abstractNumId w:val="9"/>
  </w:num>
  <w:num w:numId="2" w16cid:durableId="524101828">
    <w:abstractNumId w:val="7"/>
  </w:num>
  <w:num w:numId="3" w16cid:durableId="1587227792">
    <w:abstractNumId w:val="6"/>
  </w:num>
  <w:num w:numId="4" w16cid:durableId="305743035">
    <w:abstractNumId w:val="5"/>
  </w:num>
  <w:num w:numId="5" w16cid:durableId="878934675">
    <w:abstractNumId w:val="4"/>
  </w:num>
  <w:num w:numId="6" w16cid:durableId="1367485623">
    <w:abstractNumId w:val="8"/>
  </w:num>
  <w:num w:numId="7" w16cid:durableId="208416829">
    <w:abstractNumId w:val="3"/>
  </w:num>
  <w:num w:numId="8" w16cid:durableId="28800705">
    <w:abstractNumId w:val="2"/>
  </w:num>
  <w:num w:numId="9" w16cid:durableId="1117869454">
    <w:abstractNumId w:val="1"/>
  </w:num>
  <w:num w:numId="10" w16cid:durableId="128807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3"/>
    <w:docVar w:name="MonthStart" w:val="12/1/2023"/>
    <w:docVar w:name="ShowDynamicGuides" w:val="1"/>
    <w:docVar w:name="ShowMarginGuides" w:val="0"/>
    <w:docVar w:name="ShowOutlines" w:val="0"/>
    <w:docVar w:name="ShowStaticGuides" w:val="0"/>
  </w:docVars>
  <w:rsids>
    <w:rsidRoot w:val="00395A85"/>
    <w:rsid w:val="000154B6"/>
    <w:rsid w:val="00056814"/>
    <w:rsid w:val="0006779F"/>
    <w:rsid w:val="00074001"/>
    <w:rsid w:val="0009062D"/>
    <w:rsid w:val="000974B9"/>
    <w:rsid w:val="000A20FE"/>
    <w:rsid w:val="0011772B"/>
    <w:rsid w:val="001A3A8D"/>
    <w:rsid w:val="001C5DC3"/>
    <w:rsid w:val="0027720C"/>
    <w:rsid w:val="002D689D"/>
    <w:rsid w:val="002F6E35"/>
    <w:rsid w:val="0030187E"/>
    <w:rsid w:val="003628E2"/>
    <w:rsid w:val="00395A85"/>
    <w:rsid w:val="003C3247"/>
    <w:rsid w:val="003D7DDA"/>
    <w:rsid w:val="00406C2A"/>
    <w:rsid w:val="004170C5"/>
    <w:rsid w:val="00420111"/>
    <w:rsid w:val="00454FED"/>
    <w:rsid w:val="00483FA8"/>
    <w:rsid w:val="004B54E0"/>
    <w:rsid w:val="004C5B17"/>
    <w:rsid w:val="005562FE"/>
    <w:rsid w:val="00557989"/>
    <w:rsid w:val="005655CC"/>
    <w:rsid w:val="005744D1"/>
    <w:rsid w:val="007564A4"/>
    <w:rsid w:val="00776EAB"/>
    <w:rsid w:val="007777B1"/>
    <w:rsid w:val="007A49F2"/>
    <w:rsid w:val="007D1E8F"/>
    <w:rsid w:val="00811B42"/>
    <w:rsid w:val="008548C4"/>
    <w:rsid w:val="00874C9A"/>
    <w:rsid w:val="008934A5"/>
    <w:rsid w:val="008F7739"/>
    <w:rsid w:val="009035F5"/>
    <w:rsid w:val="00904A28"/>
    <w:rsid w:val="00911BDE"/>
    <w:rsid w:val="0094045C"/>
    <w:rsid w:val="00944085"/>
    <w:rsid w:val="00946A27"/>
    <w:rsid w:val="00992A14"/>
    <w:rsid w:val="009A0FFF"/>
    <w:rsid w:val="00A03958"/>
    <w:rsid w:val="00A4654E"/>
    <w:rsid w:val="00A46A2D"/>
    <w:rsid w:val="00A73BBF"/>
    <w:rsid w:val="00AB29FA"/>
    <w:rsid w:val="00B200D9"/>
    <w:rsid w:val="00B328BE"/>
    <w:rsid w:val="00B43ABF"/>
    <w:rsid w:val="00B70858"/>
    <w:rsid w:val="00B73827"/>
    <w:rsid w:val="00B8151A"/>
    <w:rsid w:val="00BF7A4B"/>
    <w:rsid w:val="00C11D39"/>
    <w:rsid w:val="00C278CB"/>
    <w:rsid w:val="00C6685A"/>
    <w:rsid w:val="00C71D73"/>
    <w:rsid w:val="00C7735D"/>
    <w:rsid w:val="00CB1C1C"/>
    <w:rsid w:val="00CC01B2"/>
    <w:rsid w:val="00D14A5D"/>
    <w:rsid w:val="00D17693"/>
    <w:rsid w:val="00DD02CC"/>
    <w:rsid w:val="00DE6C1E"/>
    <w:rsid w:val="00DF051F"/>
    <w:rsid w:val="00DF32DE"/>
    <w:rsid w:val="00E02644"/>
    <w:rsid w:val="00E54E11"/>
    <w:rsid w:val="00E97499"/>
    <w:rsid w:val="00EA1691"/>
    <w:rsid w:val="00EB320B"/>
    <w:rsid w:val="00EC6522"/>
    <w:rsid w:val="00EE4B41"/>
    <w:rsid w:val="00EF138A"/>
    <w:rsid w:val="00F55C21"/>
    <w:rsid w:val="00FA21CA"/>
    <w:rsid w:val="00FB52C4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2C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85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5300F" w:themeColor="accent1" w:shadow="1"/>
        <w:left w:val="single" w:sz="2" w:space="10" w:color="A5300F" w:themeColor="accent1" w:shadow="1"/>
        <w:bottom w:val="single" w:sz="2" w:space="10" w:color="A5300F" w:themeColor="accent1" w:shadow="1"/>
        <w:right w:val="single" w:sz="2" w:space="10" w:color="A5300F" w:themeColor="accent1" w:shadow="1"/>
      </w:pBdr>
      <w:ind w:left="1152" w:right="1152"/>
    </w:pPr>
    <w:rPr>
      <w:i/>
      <w:iCs/>
      <w:color w:val="A5300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5300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5300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5300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11707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11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21807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11B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image" Target="media/image8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a.Lopez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14DD06FD194DD793D500B686424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BA25-1916-499C-9739-21F0D9F30963}"/>
      </w:docPartPr>
      <w:docPartBody>
        <w:p w:rsidR="00A943A5" w:rsidRDefault="00000000">
          <w:pPr>
            <w:pStyle w:val="6614DD06FD194DD793D500B686424A9F"/>
          </w:pPr>
          <w:r>
            <w:t>Sunday</w:t>
          </w:r>
        </w:p>
      </w:docPartBody>
    </w:docPart>
    <w:docPart>
      <w:docPartPr>
        <w:name w:val="B72B52EEBD0040A7A7E7995B976AF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4BB9-4A15-4900-B884-E7A92268B6DF}"/>
      </w:docPartPr>
      <w:docPartBody>
        <w:p w:rsidR="00A943A5" w:rsidRDefault="00000000">
          <w:pPr>
            <w:pStyle w:val="B72B52EEBD0040A7A7E7995B976AFEF1"/>
          </w:pPr>
          <w:r>
            <w:t>Monday</w:t>
          </w:r>
        </w:p>
      </w:docPartBody>
    </w:docPart>
    <w:docPart>
      <w:docPartPr>
        <w:name w:val="580B4261F9904954B395546E12CC8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FCD64-323F-4B80-9772-6BC480070846}"/>
      </w:docPartPr>
      <w:docPartBody>
        <w:p w:rsidR="00A943A5" w:rsidRDefault="00000000">
          <w:pPr>
            <w:pStyle w:val="580B4261F9904954B395546E12CC8D40"/>
          </w:pPr>
          <w:r>
            <w:t>Tuesday</w:t>
          </w:r>
        </w:p>
      </w:docPartBody>
    </w:docPart>
    <w:docPart>
      <w:docPartPr>
        <w:name w:val="DEFB9A4D09294A01A00661B158FC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C5909-AFA7-4367-9983-2A6816819F55}"/>
      </w:docPartPr>
      <w:docPartBody>
        <w:p w:rsidR="00A943A5" w:rsidRDefault="00000000">
          <w:pPr>
            <w:pStyle w:val="DEFB9A4D09294A01A00661B158FC22C5"/>
          </w:pPr>
          <w:r>
            <w:t>Wednesday</w:t>
          </w:r>
        </w:p>
      </w:docPartBody>
    </w:docPart>
    <w:docPart>
      <w:docPartPr>
        <w:name w:val="8332741D83BB4CEF8173ABC3994B5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57DDD-A2B9-44C9-AAEB-BC49BA106639}"/>
      </w:docPartPr>
      <w:docPartBody>
        <w:p w:rsidR="00A943A5" w:rsidRDefault="00000000">
          <w:pPr>
            <w:pStyle w:val="8332741D83BB4CEF8173ABC3994B58BC"/>
          </w:pPr>
          <w:r>
            <w:t>Thursday</w:t>
          </w:r>
        </w:p>
      </w:docPartBody>
    </w:docPart>
    <w:docPart>
      <w:docPartPr>
        <w:name w:val="322AAC38E8364624AD436C01507B9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DE5F5-B6E5-4C07-80E8-3155919D1E07}"/>
      </w:docPartPr>
      <w:docPartBody>
        <w:p w:rsidR="00A943A5" w:rsidRDefault="00000000">
          <w:pPr>
            <w:pStyle w:val="322AAC38E8364624AD436C01507B97FD"/>
          </w:pPr>
          <w:r>
            <w:t>Friday</w:t>
          </w:r>
        </w:p>
      </w:docPartBody>
    </w:docPart>
    <w:docPart>
      <w:docPartPr>
        <w:name w:val="7BCAFA89A26E4133A70875F8A00F7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2CD1-5688-40FC-98D8-9C8BD1643751}"/>
      </w:docPartPr>
      <w:docPartBody>
        <w:p w:rsidR="00A943A5" w:rsidRDefault="00000000">
          <w:pPr>
            <w:pStyle w:val="7BCAFA89A26E4133A70875F8A00F7CB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loHaywire">
    <w:altName w:val="Calibri"/>
    <w:charset w:val="00"/>
    <w:family w:val="auto"/>
    <w:pitch w:val="variable"/>
    <w:sig w:usb0="80000003" w:usb1="0001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loSweetiePie">
    <w:altName w:val="Calibri"/>
    <w:charset w:val="00"/>
    <w:family w:val="auto"/>
    <w:pitch w:val="variable"/>
    <w:sig w:usb0="80000003" w:usb1="00010000" w:usb2="00000000" w:usb3="00000000" w:csb0="00000001" w:csb1="00000000"/>
  </w:font>
  <w:font w:name="HelloWhackAMole">
    <w:altName w:val="Calibri"/>
    <w:charset w:val="00"/>
    <w:family w:val="auto"/>
    <w:pitch w:val="variable"/>
    <w:sig w:usb0="80000003" w:usb1="0001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A5"/>
    <w:rsid w:val="0002598C"/>
    <w:rsid w:val="00071F7C"/>
    <w:rsid w:val="00396ABA"/>
    <w:rsid w:val="0055196E"/>
    <w:rsid w:val="00A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14DD06FD194DD793D500B686424A9F">
    <w:name w:val="6614DD06FD194DD793D500B686424A9F"/>
  </w:style>
  <w:style w:type="paragraph" w:customStyle="1" w:styleId="B72B52EEBD0040A7A7E7995B976AFEF1">
    <w:name w:val="B72B52EEBD0040A7A7E7995B976AFEF1"/>
  </w:style>
  <w:style w:type="paragraph" w:customStyle="1" w:styleId="580B4261F9904954B395546E12CC8D40">
    <w:name w:val="580B4261F9904954B395546E12CC8D40"/>
  </w:style>
  <w:style w:type="paragraph" w:customStyle="1" w:styleId="DEFB9A4D09294A01A00661B158FC22C5">
    <w:name w:val="DEFB9A4D09294A01A00661B158FC22C5"/>
  </w:style>
  <w:style w:type="paragraph" w:customStyle="1" w:styleId="8332741D83BB4CEF8173ABC3994B58BC">
    <w:name w:val="8332741D83BB4CEF8173ABC3994B58BC"/>
  </w:style>
  <w:style w:type="paragraph" w:customStyle="1" w:styleId="322AAC38E8364624AD436C01507B97FD">
    <w:name w:val="322AAC38E8364624AD436C01507B97FD"/>
  </w:style>
  <w:style w:type="paragraph" w:customStyle="1" w:styleId="7BCAFA89A26E4133A70875F8A00F7CB2">
    <w:name w:val="7BCAFA89A26E4133A70875F8A00F7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2023-11-09T14:22:00Z</dcterms:created>
  <dcterms:modified xsi:type="dcterms:W3CDTF">2023-11-27T16:52:00Z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